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8C" w:rsidRPr="00605086" w:rsidRDefault="0032618C" w:rsidP="003C4B6A">
      <w:pPr>
        <w:jc w:val="center"/>
        <w:rPr>
          <w:b/>
          <w:sz w:val="28"/>
          <w:szCs w:val="28"/>
        </w:rPr>
      </w:pPr>
      <w:r w:rsidRPr="00605086">
        <w:rPr>
          <w:b/>
          <w:sz w:val="28"/>
          <w:szCs w:val="28"/>
        </w:rPr>
        <w:t>ДЕКЛАРАЦИЯ</w:t>
      </w:r>
    </w:p>
    <w:p w:rsidR="0032618C" w:rsidRPr="00605086" w:rsidRDefault="0032618C" w:rsidP="003C4B6A">
      <w:pPr>
        <w:jc w:val="center"/>
        <w:rPr>
          <w:b/>
        </w:rPr>
      </w:pPr>
      <w:r w:rsidRPr="00605086">
        <w:rPr>
          <w:b/>
        </w:rPr>
        <w:t>за липса на обстоятелствата по чл. 54, ал. 1, т. 3, 4 и 5 от ЗОП</w:t>
      </w:r>
    </w:p>
    <w:p w:rsidR="0032618C" w:rsidRPr="00605086" w:rsidRDefault="0032618C" w:rsidP="003C4B6A">
      <w:pPr>
        <w:jc w:val="both"/>
      </w:pPr>
    </w:p>
    <w:p w:rsidR="0032618C" w:rsidRPr="00605086" w:rsidRDefault="0032618C" w:rsidP="003C4B6A">
      <w:pPr>
        <w:ind w:right="-6"/>
        <w:outlineLvl w:val="1"/>
        <w:rPr>
          <w:rFonts w:cs="Tahoma"/>
          <w:bCs/>
        </w:rPr>
      </w:pPr>
      <w:r w:rsidRPr="00605086">
        <w:rPr>
          <w:rFonts w:cs="Tahoma"/>
          <w:bCs/>
        </w:rPr>
        <w:t>Подписаният/ата:………………….…………………………..…………..............…......………..</w:t>
      </w:r>
    </w:p>
    <w:p w:rsidR="0032618C" w:rsidRPr="00605086" w:rsidRDefault="0032618C" w:rsidP="003C4B6A">
      <w:pPr>
        <w:ind w:right="-6"/>
        <w:jc w:val="center"/>
        <w:rPr>
          <w:i/>
          <w:sz w:val="20"/>
          <w:szCs w:val="20"/>
        </w:rPr>
      </w:pPr>
      <w:r w:rsidRPr="00605086">
        <w:rPr>
          <w:i/>
          <w:sz w:val="20"/>
          <w:szCs w:val="20"/>
        </w:rPr>
        <w:t>(трите имена)</w:t>
      </w:r>
    </w:p>
    <w:p w:rsidR="0032618C" w:rsidRPr="00605086" w:rsidRDefault="0032618C" w:rsidP="003C4B6A">
      <w:pPr>
        <w:ind w:right="-6"/>
        <w:outlineLvl w:val="1"/>
        <w:rPr>
          <w:rFonts w:cs="Tahoma"/>
          <w:bCs/>
        </w:rPr>
      </w:pPr>
      <w:r w:rsidRPr="00605086">
        <w:rPr>
          <w:rFonts w:cs="Tahoma"/>
          <w:bCs/>
        </w:rPr>
        <w:t>л.к. №……………..…,  издадена на ....…………..год. от ……..….…… гр……........……....…</w:t>
      </w:r>
    </w:p>
    <w:p w:rsidR="0032618C" w:rsidRPr="00605086" w:rsidRDefault="0032618C" w:rsidP="003C4B6A">
      <w:pPr>
        <w:ind w:right="-6"/>
        <w:outlineLvl w:val="1"/>
        <w:rPr>
          <w:rFonts w:cs="Tahoma"/>
          <w:bCs/>
        </w:rPr>
      </w:pPr>
      <w:r w:rsidRPr="00605086">
        <w:rPr>
          <w:rFonts w:cs="Tahoma"/>
          <w:bCs/>
        </w:rPr>
        <w:t>с адрес: гр. ………………………………….., община …………………………………....….....</w:t>
      </w:r>
    </w:p>
    <w:p w:rsidR="0032618C" w:rsidRPr="00605086" w:rsidRDefault="0032618C" w:rsidP="003C4B6A">
      <w:pPr>
        <w:ind w:right="-6"/>
        <w:outlineLvl w:val="1"/>
        <w:rPr>
          <w:rFonts w:cs="Tahoma"/>
          <w:bCs/>
          <w:sz w:val="22"/>
          <w:szCs w:val="22"/>
        </w:rPr>
      </w:pPr>
      <w:r w:rsidRPr="00605086">
        <w:rPr>
          <w:rFonts w:cs="Tahoma"/>
          <w:bCs/>
        </w:rPr>
        <w:t>ул. …………………..…………………......№……, бл.№……...........……, ап. ………, ет. …....</w:t>
      </w:r>
    </w:p>
    <w:p w:rsidR="0032618C" w:rsidRPr="00605086" w:rsidRDefault="0032618C" w:rsidP="003C4B6A">
      <w:pPr>
        <w:jc w:val="both"/>
        <w:outlineLvl w:val="1"/>
        <w:rPr>
          <w:rFonts w:cs="Tahoma"/>
          <w:bCs/>
          <w:color w:val="000000"/>
        </w:rPr>
      </w:pPr>
      <w:r w:rsidRPr="00605086">
        <w:rPr>
          <w:rFonts w:cs="Tahoma"/>
          <w:bCs/>
        </w:rPr>
        <w:t>В качеството си на</w:t>
      </w:r>
      <w:r w:rsidRPr="00605086">
        <w:rPr>
          <w:rFonts w:cs="Tahoma"/>
          <w:bCs/>
          <w:color w:val="000000"/>
        </w:rPr>
        <w:t xml:space="preserve"> представляващ…………….</w:t>
      </w:r>
      <w:r w:rsidRPr="00605086">
        <w:rPr>
          <w:rFonts w:cs="Tahoma"/>
          <w:bCs/>
        </w:rPr>
        <w:t>………………………..........………………….</w:t>
      </w:r>
    </w:p>
    <w:p w:rsidR="0032618C" w:rsidRPr="00605086" w:rsidRDefault="0032618C" w:rsidP="003C4B6A">
      <w:pPr>
        <w:ind w:left="708" w:firstLine="708"/>
        <w:jc w:val="center"/>
        <w:rPr>
          <w:i/>
          <w:sz w:val="20"/>
          <w:szCs w:val="20"/>
        </w:rPr>
      </w:pPr>
      <w:r w:rsidRPr="00605086">
        <w:rPr>
          <w:i/>
          <w:sz w:val="20"/>
          <w:szCs w:val="20"/>
        </w:rPr>
        <w:t xml:space="preserve">                                  (наименование на участника в настоящата поръчка)</w:t>
      </w:r>
    </w:p>
    <w:p w:rsidR="0032618C" w:rsidRPr="00605086" w:rsidRDefault="0032618C" w:rsidP="003C4B6A">
      <w:pPr>
        <w:outlineLvl w:val="1"/>
        <w:rPr>
          <w:rFonts w:cs="Tahoma"/>
          <w:bCs/>
        </w:rPr>
      </w:pPr>
      <w:r w:rsidRPr="00605086">
        <w:rPr>
          <w:rFonts w:cs="Tahoma"/>
          <w:bCs/>
        </w:rPr>
        <w:t>ЕИК:………………..........…, със седалище и адрес на управление:……………...........….…...</w:t>
      </w:r>
    </w:p>
    <w:p w:rsidR="0032618C" w:rsidRDefault="0032618C" w:rsidP="00AE185D">
      <w:pPr>
        <w:outlineLvl w:val="1"/>
        <w:rPr>
          <w:lang w:val="en-US"/>
        </w:rPr>
      </w:pPr>
      <w:r w:rsidRPr="00605086">
        <w:t>..........................................................................................................................................................,</w:t>
      </w:r>
    </w:p>
    <w:p w:rsidR="0032618C" w:rsidRPr="007530BE" w:rsidRDefault="0032618C" w:rsidP="00B020F9">
      <w:pPr>
        <w:ind w:firstLine="708"/>
        <w:rPr>
          <w:b/>
        </w:rPr>
      </w:pPr>
      <w:r w:rsidRPr="00605086">
        <w:rPr>
          <w:lang w:eastAsia="ro-RO"/>
        </w:rPr>
        <w:t xml:space="preserve">участник в обществена поръчка с предмет: </w:t>
      </w:r>
      <w:r>
        <w:rPr>
          <w:b/>
          <w:color w:val="000000"/>
        </w:rPr>
        <w:t xml:space="preserve">„Доставка на хранителни продукти за нуждите на ДГ „Мечо Пух“ – с. Равда, община Несебър </w:t>
      </w:r>
      <w:r>
        <w:rPr>
          <w:b/>
        </w:rPr>
        <w:t xml:space="preserve">за </w:t>
      </w:r>
      <w:r w:rsidRPr="00BC6655">
        <w:rPr>
          <w:b/>
        </w:rPr>
        <w:t>Обособена позиция №</w:t>
      </w:r>
      <w:r>
        <w:rPr>
          <w:b/>
        </w:rPr>
        <w:t>…..</w:t>
      </w:r>
      <w:r w:rsidRPr="00BC6655">
        <w:rPr>
          <w:b/>
        </w:rPr>
        <w:t xml:space="preserve">: </w:t>
      </w:r>
      <w:r>
        <w:rPr>
          <w:b/>
        </w:rPr>
        <w:t>………………………………………………………………</w:t>
      </w:r>
    </w:p>
    <w:p w:rsidR="0032618C" w:rsidRPr="00AE185D" w:rsidRDefault="0032618C" w:rsidP="00AE185D">
      <w:pPr>
        <w:outlineLvl w:val="1"/>
        <w:rPr>
          <w:rFonts w:cs="Tahoma"/>
          <w:bCs/>
        </w:rPr>
      </w:pPr>
    </w:p>
    <w:p w:rsidR="0032618C" w:rsidRPr="00605086" w:rsidRDefault="0032618C" w:rsidP="003C4B6A">
      <w:pPr>
        <w:jc w:val="center"/>
        <w:rPr>
          <w:b/>
        </w:rPr>
      </w:pPr>
    </w:p>
    <w:p w:rsidR="0032618C" w:rsidRPr="00605086" w:rsidRDefault="0032618C" w:rsidP="003C4B6A">
      <w:pPr>
        <w:jc w:val="center"/>
        <w:rPr>
          <w:b/>
        </w:rPr>
      </w:pPr>
      <w:r w:rsidRPr="00605086">
        <w:rPr>
          <w:b/>
        </w:rPr>
        <w:t>ДЕКЛАРИРАМ, ЧЕ:</w:t>
      </w:r>
    </w:p>
    <w:p w:rsidR="0032618C" w:rsidRPr="00605086" w:rsidRDefault="0032618C" w:rsidP="003C4B6A">
      <w:pPr>
        <w:jc w:val="center"/>
        <w:rPr>
          <w:b/>
        </w:rPr>
      </w:pPr>
    </w:p>
    <w:p w:rsidR="0032618C" w:rsidRPr="00605086" w:rsidRDefault="0032618C" w:rsidP="003C4B6A">
      <w:pPr>
        <w:autoSpaceDE w:val="0"/>
        <w:autoSpaceDN w:val="0"/>
        <w:adjustRightInd w:val="0"/>
        <w:ind w:firstLine="708"/>
        <w:jc w:val="both"/>
      </w:pPr>
      <w:r w:rsidRPr="00605086">
        <w:rPr>
          <w:b/>
          <w:color w:val="000000"/>
          <w:lang w:val="ru-RU"/>
        </w:rPr>
        <w:t>1</w:t>
      </w:r>
      <w:r w:rsidRPr="00605086">
        <w:rPr>
          <w:b/>
          <w:bCs/>
          <w:color w:val="000000"/>
          <w:lang w:val="ru-RU"/>
        </w:rPr>
        <w:t>.</w:t>
      </w:r>
      <w:r w:rsidRPr="00605086">
        <w:rPr>
          <w:color w:val="000000"/>
          <w:lang w:val="ru-RU"/>
        </w:rPr>
        <w:t xml:space="preserve"> </w:t>
      </w:r>
      <w:r w:rsidRPr="00605086">
        <w:rPr>
          <w:lang w:val="en-AU"/>
        </w:rPr>
        <w:t>Представляваният от мен участник (отбелязва се само едно обстоятелство, което се отнася до конкретния участник):</w:t>
      </w:r>
    </w:p>
    <w:p w:rsidR="0032618C" w:rsidRPr="00605086" w:rsidRDefault="0032618C" w:rsidP="003C4B6A">
      <w:pPr>
        <w:autoSpaceDE w:val="0"/>
        <w:autoSpaceDN w:val="0"/>
        <w:adjustRightInd w:val="0"/>
        <w:jc w:val="both"/>
        <w:rPr>
          <w:lang w:val="ru-RU"/>
        </w:rPr>
      </w:pPr>
      <w:r w:rsidRPr="00605086">
        <w:rPr>
          <w:lang w:val="ru-RU"/>
        </w:rPr>
        <w:tab/>
      </w:r>
      <w:r w:rsidRPr="00605086">
        <w:rPr>
          <w:lang w:val="en-AU"/>
        </w:rPr>
        <w:t xml:space="preserve">а) няма задължения </w:t>
      </w:r>
      <w:r w:rsidRPr="00605086">
        <w:t xml:space="preserve">за данъци и задължителни осигурителни вноски </w:t>
      </w:r>
      <w:r w:rsidRPr="00605086">
        <w:rPr>
          <w:lang w:val="en-AU"/>
        </w:rPr>
        <w:t xml:space="preserve">по смисъла на чл. 162, ал. 2, т. 1 от Данъчно-осигурителния процесуален кодекс </w:t>
      </w:r>
      <w:r w:rsidRPr="00605086">
        <w:t xml:space="preserve">и лихвите по тях </w:t>
      </w:r>
      <w:r w:rsidRPr="00605086">
        <w:rPr>
          <w:lang w:val="en-AU"/>
        </w:rPr>
        <w:t>към държавата и към община</w:t>
      </w:r>
      <w:r w:rsidRPr="00605086">
        <w:t xml:space="preserve"> по седалището на възложителя и на участника</w:t>
      </w:r>
      <w:r w:rsidRPr="00605086">
        <w:rPr>
          <w:lang w:val="en-AU"/>
        </w:rPr>
        <w:t>,</w:t>
      </w:r>
      <w:r w:rsidRPr="00605086">
        <w:t xml:space="preserve"> или аналогични задължения,</w:t>
      </w:r>
      <w:r w:rsidRPr="00605086">
        <w:rPr>
          <w:lang w:val="en-AU"/>
        </w:rPr>
        <w:t xml:space="preserve"> установени с влязъл в сила акт на компетентен орган;</w:t>
      </w:r>
      <w:r w:rsidRPr="00605086">
        <w:rPr>
          <w:lang w:val="ru-RU"/>
        </w:rPr>
        <w:t xml:space="preserve">    </w:t>
      </w:r>
    </w:p>
    <w:p w:rsidR="0032618C" w:rsidRPr="00605086" w:rsidRDefault="0032618C" w:rsidP="003C4B6A">
      <w:pPr>
        <w:autoSpaceDE w:val="0"/>
        <w:autoSpaceDN w:val="0"/>
        <w:adjustRightInd w:val="0"/>
        <w:jc w:val="both"/>
        <w:rPr>
          <w:lang w:val="ru-RU"/>
        </w:rPr>
      </w:pPr>
      <w:r w:rsidRPr="00605086">
        <w:tab/>
      </w:r>
      <w:r w:rsidRPr="00605086">
        <w:rPr>
          <w:lang w:val="en-AU"/>
        </w:rPr>
        <w:t xml:space="preserve">б) </w:t>
      </w:r>
      <w:r w:rsidRPr="00605086">
        <w:t>има</w:t>
      </w:r>
      <w:r w:rsidRPr="00605086">
        <w:rPr>
          <w:lang w:val="en-AU"/>
        </w:rPr>
        <w:t xml:space="preserve"> задължения </w:t>
      </w:r>
      <w:r w:rsidRPr="00605086">
        <w:t xml:space="preserve">за данъци и задължителни осигурителни вноски </w:t>
      </w:r>
      <w:r w:rsidRPr="00605086">
        <w:rPr>
          <w:lang w:val="en-AU"/>
        </w:rPr>
        <w:t xml:space="preserve">по смисъла на чл. 162, ал. 2, т. 1 от Данъчно-осигурителния процесуален кодекс </w:t>
      </w:r>
      <w:r w:rsidRPr="00605086">
        <w:t xml:space="preserve">и лихвите по тях </w:t>
      </w:r>
      <w:r w:rsidRPr="00605086">
        <w:rPr>
          <w:lang w:val="en-AU"/>
        </w:rPr>
        <w:t>към държавата и към община</w:t>
      </w:r>
      <w:r w:rsidRPr="00605086">
        <w:t xml:space="preserve"> по седалището на възложителя и на участника</w:t>
      </w:r>
      <w:r w:rsidRPr="00605086">
        <w:rPr>
          <w:lang w:val="en-AU"/>
        </w:rPr>
        <w:t>,</w:t>
      </w:r>
      <w:r w:rsidRPr="00605086">
        <w:t xml:space="preserve"> или аналогични задължения, </w:t>
      </w:r>
      <w:r w:rsidRPr="00605086">
        <w:rPr>
          <w:lang w:val="en-AU"/>
        </w:rPr>
        <w:t xml:space="preserve">установени с влязъл в сила акт на компетентен орган, но за същите е допуснато </w:t>
      </w:r>
      <w:r w:rsidRPr="00605086">
        <w:rPr>
          <w:lang w:val="ru-RU"/>
        </w:rPr>
        <w:t>разсрочване, отсрочване или обезпечение на задълженията;</w:t>
      </w:r>
    </w:p>
    <w:p w:rsidR="0032618C" w:rsidRPr="00605086" w:rsidRDefault="0032618C" w:rsidP="003C4B6A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605086">
        <w:rPr>
          <w:lang w:val="ru-RU"/>
        </w:rPr>
        <w:t xml:space="preserve">в) </w:t>
      </w:r>
      <w:r w:rsidRPr="00605086">
        <w:t>има</w:t>
      </w:r>
      <w:r w:rsidRPr="00605086">
        <w:rPr>
          <w:lang w:val="en-AU"/>
        </w:rPr>
        <w:t xml:space="preserve"> задължения </w:t>
      </w:r>
      <w:r w:rsidRPr="00605086">
        <w:t xml:space="preserve">за данъци и задължителни осигурителни вноски </w:t>
      </w:r>
      <w:r w:rsidRPr="00605086">
        <w:rPr>
          <w:lang w:val="en-AU"/>
        </w:rPr>
        <w:t xml:space="preserve">по смисъла на чл. 162, ал. 2, т. 1 от Данъчно-осигурителния процесуален кодекс </w:t>
      </w:r>
      <w:r w:rsidRPr="00605086">
        <w:t xml:space="preserve">и лихвите по тях </w:t>
      </w:r>
      <w:r w:rsidRPr="00605086">
        <w:rPr>
          <w:lang w:val="en-AU"/>
        </w:rPr>
        <w:t>към държавата и към община</w:t>
      </w:r>
      <w:r w:rsidRPr="00605086">
        <w:t xml:space="preserve"> по седалището на възложителя и на участника</w:t>
      </w:r>
      <w:r w:rsidRPr="00605086">
        <w:rPr>
          <w:lang w:val="en-AU"/>
        </w:rPr>
        <w:t>,</w:t>
      </w:r>
      <w:r w:rsidRPr="00605086">
        <w:t xml:space="preserve"> или аналогични задължения,</w:t>
      </w:r>
      <w:r w:rsidRPr="00605086">
        <w:rPr>
          <w:lang w:val="en-AU"/>
        </w:rPr>
        <w:t xml:space="preserve"> но</w:t>
      </w:r>
      <w:r w:rsidRPr="00605086">
        <w:rPr>
          <w:lang w:val="ru-RU"/>
        </w:rPr>
        <w:t xml:space="preserve"> задължението е по акт, който не е влязъл в сила</w:t>
      </w:r>
      <w:r w:rsidRPr="00605086">
        <w:rPr>
          <w:lang w:val="en-AU"/>
        </w:rPr>
        <w:t>;</w:t>
      </w:r>
      <w:r w:rsidRPr="00605086">
        <w:rPr>
          <w:lang w:val="ru-RU"/>
        </w:rPr>
        <w:t xml:space="preserve">   </w:t>
      </w:r>
    </w:p>
    <w:p w:rsidR="0032618C" w:rsidRPr="003C4B6A" w:rsidRDefault="0032618C" w:rsidP="003C4B6A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05086">
        <w:t>г</w:t>
      </w:r>
      <w:r w:rsidRPr="00605086">
        <w:rPr>
          <w:lang w:val="en-AU"/>
        </w:rPr>
        <w:t xml:space="preserve">) </w:t>
      </w:r>
      <w:r w:rsidRPr="00605086">
        <w:t>има</w:t>
      </w:r>
      <w:r w:rsidRPr="00605086">
        <w:rPr>
          <w:lang w:val="en-AU"/>
        </w:rPr>
        <w:t xml:space="preserve"> задължения </w:t>
      </w:r>
      <w:r w:rsidRPr="00605086">
        <w:t xml:space="preserve">за данъци и задължителни осигурителни вноски </w:t>
      </w:r>
      <w:r w:rsidRPr="00605086">
        <w:rPr>
          <w:lang w:val="en-AU"/>
        </w:rPr>
        <w:t xml:space="preserve">по смисъла на чл. 162, ал. 2, т. 1 от Данъчно-осигурителния процесуален кодекс </w:t>
      </w:r>
      <w:r w:rsidRPr="00605086">
        <w:t xml:space="preserve">и лихвите по тях </w:t>
      </w:r>
      <w:r w:rsidRPr="00605086">
        <w:rPr>
          <w:lang w:val="en-AU"/>
        </w:rPr>
        <w:t>към държавата и към община</w:t>
      </w:r>
      <w:r w:rsidRPr="00605086">
        <w:t xml:space="preserve"> по седалището на възложителя и на участника</w:t>
      </w:r>
      <w:r w:rsidRPr="00605086">
        <w:rPr>
          <w:lang w:val="en-AU"/>
        </w:rPr>
        <w:t>,</w:t>
      </w:r>
      <w:r w:rsidRPr="00605086">
        <w:t xml:space="preserve"> или аналогични задължения, </w:t>
      </w:r>
      <w:r w:rsidRPr="00605086">
        <w:rPr>
          <w:lang w:val="en-AU"/>
        </w:rPr>
        <w:t>установени с влязъл в сила акт</w:t>
      </w:r>
      <w:r w:rsidRPr="00605086">
        <w:t xml:space="preserve"> на компетентен орган</w:t>
      </w:r>
      <w:r w:rsidRPr="00605086">
        <w:rPr>
          <w:lang w:val="ru-RU"/>
        </w:rPr>
        <w:t>, но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година.Декларирам, че размерът на горепосочените задължения е ..................... лв., а размерът на годишния общ оборот за последната приключила финансова година е ...........................</w:t>
      </w:r>
      <w:bookmarkStart w:id="0" w:name="_GoBack"/>
      <w:bookmarkEnd w:id="0"/>
    </w:p>
    <w:p w:rsidR="0032618C" w:rsidRPr="00605086" w:rsidRDefault="0032618C" w:rsidP="003C4B6A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05086">
        <w:rPr>
          <w:b/>
          <w:lang w:val="ru-RU"/>
        </w:rPr>
        <w:t>2.</w:t>
      </w:r>
      <w:r w:rsidRPr="00605086">
        <w:rPr>
          <w:lang w:val="ru-RU"/>
        </w:rPr>
        <w:t xml:space="preserve"> По отношение на представлявания от мен участник не е налице неравнопоставеност по смисъла на чл. 44, ал. 5 от ЗОП;</w:t>
      </w:r>
    </w:p>
    <w:p w:rsidR="0032618C" w:rsidRPr="00605086" w:rsidRDefault="0032618C" w:rsidP="003C4B6A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32618C" w:rsidRPr="00605086" w:rsidRDefault="0032618C" w:rsidP="003C4B6A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05086">
        <w:rPr>
          <w:b/>
          <w:lang w:val="ru-RU"/>
        </w:rPr>
        <w:t>3.</w:t>
      </w:r>
      <w:r w:rsidRPr="00605086">
        <w:rPr>
          <w:lang w:val="ru-RU"/>
        </w:rPr>
        <w:t xml:space="preserve"> За представляваният от мен участник не е установено, че е представил документ с невярно съдържание, свързан с удостоверяване липсата на основания за остраняване или изпълнението на критериите за подбор;</w:t>
      </w:r>
    </w:p>
    <w:p w:rsidR="0032618C" w:rsidRPr="00605086" w:rsidRDefault="0032618C" w:rsidP="003C4B6A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32618C" w:rsidRPr="00605086" w:rsidRDefault="0032618C" w:rsidP="003C4B6A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05086">
        <w:rPr>
          <w:b/>
          <w:lang w:val="ru-RU"/>
        </w:rPr>
        <w:t>4.</w:t>
      </w:r>
      <w:r w:rsidRPr="00605086">
        <w:rPr>
          <w:lang w:val="ru-RU"/>
        </w:rPr>
        <w:t xml:space="preserve"> За представляваният от мен участник не е установено, че не е предоставил изискваща се информация, свързана с удостоверяване липсата на основания за отстраняване или изпълнението на критериите за подбор;</w:t>
      </w:r>
    </w:p>
    <w:p w:rsidR="0032618C" w:rsidRPr="00605086" w:rsidRDefault="0032618C" w:rsidP="003C4B6A">
      <w:pPr>
        <w:tabs>
          <w:tab w:val="left" w:pos="-142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32618C" w:rsidRPr="00605086" w:rsidRDefault="0032618C" w:rsidP="003C4B6A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cs="Tahoma"/>
          <w:bCs/>
          <w:i/>
          <w:sz w:val="20"/>
          <w:szCs w:val="20"/>
        </w:rPr>
      </w:pPr>
      <w:r w:rsidRPr="00605086">
        <w:rPr>
          <w:rFonts w:cs="Tahoma"/>
          <w:bCs/>
          <w:i/>
          <w:sz w:val="20"/>
          <w:szCs w:val="20"/>
        </w:rPr>
        <w:t xml:space="preserve">*Забележка: Декларацията се подписва от </w:t>
      </w:r>
      <w:r w:rsidRPr="00605086">
        <w:rPr>
          <w:i/>
          <w:sz w:val="20"/>
          <w:szCs w:val="20"/>
          <w:lang w:val="ru-RU"/>
        </w:rPr>
        <w:t>лицето, което може самостоятелно да представлява участника</w:t>
      </w:r>
      <w:r w:rsidRPr="00605086">
        <w:rPr>
          <w:rFonts w:cs="Tahoma"/>
          <w:bCs/>
          <w:i/>
          <w:sz w:val="20"/>
          <w:szCs w:val="20"/>
        </w:rPr>
        <w:t xml:space="preserve">. </w:t>
      </w:r>
    </w:p>
    <w:p w:rsidR="0032618C" w:rsidRPr="00605086" w:rsidRDefault="0032618C" w:rsidP="003C4B6A">
      <w:pPr>
        <w:jc w:val="both"/>
        <w:rPr>
          <w:i/>
          <w:sz w:val="20"/>
          <w:szCs w:val="20"/>
        </w:rPr>
      </w:pPr>
      <w:r w:rsidRPr="00605086">
        <w:rPr>
          <w:i/>
          <w:sz w:val="20"/>
          <w:szCs w:val="20"/>
          <w:lang w:val="ru-RU"/>
        </w:rPr>
        <w:tab/>
        <w:t>В случай че участникът е обединение, декларация се представя от всяко физическо или юридическо лице, включено в обединението.</w:t>
      </w:r>
    </w:p>
    <w:p w:rsidR="0032618C" w:rsidRPr="00605086" w:rsidRDefault="0032618C" w:rsidP="003C4B6A">
      <w:pPr>
        <w:widowControl w:val="0"/>
        <w:autoSpaceDE w:val="0"/>
        <w:autoSpaceDN w:val="0"/>
        <w:adjustRightInd w:val="0"/>
        <w:rPr>
          <w:color w:val="000000"/>
        </w:rPr>
      </w:pPr>
    </w:p>
    <w:p w:rsidR="0032618C" w:rsidRPr="00605086" w:rsidRDefault="0032618C" w:rsidP="003C4B6A">
      <w:pPr>
        <w:widowControl w:val="0"/>
        <w:autoSpaceDE w:val="0"/>
        <w:autoSpaceDN w:val="0"/>
        <w:adjustRightInd w:val="0"/>
        <w:rPr>
          <w:color w:val="000000"/>
        </w:rPr>
      </w:pPr>
    </w:p>
    <w:p w:rsidR="0032618C" w:rsidRPr="00605086" w:rsidRDefault="0032618C" w:rsidP="003C4B6A">
      <w:pPr>
        <w:widowControl w:val="0"/>
        <w:autoSpaceDE w:val="0"/>
        <w:autoSpaceDN w:val="0"/>
        <w:adjustRightInd w:val="0"/>
        <w:rPr>
          <w:color w:val="000000"/>
        </w:rPr>
      </w:pPr>
    </w:p>
    <w:p w:rsidR="0032618C" w:rsidRPr="00605086" w:rsidRDefault="0032618C" w:rsidP="003C4B6A">
      <w:pPr>
        <w:widowControl w:val="0"/>
        <w:autoSpaceDE w:val="0"/>
        <w:autoSpaceDN w:val="0"/>
        <w:adjustRightInd w:val="0"/>
        <w:rPr>
          <w:color w:val="000000"/>
        </w:rPr>
      </w:pPr>
    </w:p>
    <w:p w:rsidR="0032618C" w:rsidRPr="00605086" w:rsidRDefault="0032618C" w:rsidP="003C4B6A">
      <w:pPr>
        <w:widowControl w:val="0"/>
        <w:autoSpaceDE w:val="0"/>
        <w:autoSpaceDN w:val="0"/>
        <w:adjustRightInd w:val="0"/>
        <w:rPr>
          <w:color w:val="000000"/>
        </w:rPr>
      </w:pPr>
      <w:r w:rsidRPr="00605086">
        <w:rPr>
          <w:color w:val="000000"/>
          <w:lang w:val="en-AU"/>
        </w:rPr>
        <w:t>Дата: .........</w:t>
      </w:r>
      <w:r w:rsidRPr="00605086">
        <w:rPr>
          <w:color w:val="000000"/>
          <w:lang w:val="ru-RU"/>
        </w:rPr>
        <w:t>...........</w:t>
      </w:r>
      <w:r w:rsidRPr="00605086">
        <w:rPr>
          <w:color w:val="000000"/>
          <w:lang w:val="en-AU"/>
        </w:rPr>
        <w:t xml:space="preserve">г.                                    </w:t>
      </w:r>
      <w:r w:rsidRPr="00605086">
        <w:rPr>
          <w:color w:val="000000"/>
          <w:lang w:val="en-AU"/>
        </w:rPr>
        <w:tab/>
      </w:r>
      <w:r w:rsidRPr="00605086">
        <w:rPr>
          <w:color w:val="000000"/>
          <w:lang w:val="en-AU"/>
        </w:rPr>
        <w:tab/>
      </w:r>
      <w:r w:rsidRPr="00605086">
        <w:rPr>
          <w:b/>
          <w:color w:val="000000"/>
          <w:lang w:val="en-AU"/>
        </w:rPr>
        <w:t>ДЕКЛАРАТОР:</w:t>
      </w:r>
      <w:r w:rsidRPr="00605086">
        <w:rPr>
          <w:color w:val="000000"/>
          <w:lang w:val="en-AU"/>
        </w:rPr>
        <w:t xml:space="preserve"> </w:t>
      </w:r>
    </w:p>
    <w:p w:rsidR="0032618C" w:rsidRPr="00605086" w:rsidRDefault="0032618C" w:rsidP="003C4B6A">
      <w:pPr>
        <w:widowControl w:val="0"/>
        <w:autoSpaceDE w:val="0"/>
        <w:autoSpaceDN w:val="0"/>
        <w:adjustRightInd w:val="0"/>
        <w:rPr>
          <w:color w:val="000000"/>
          <w:lang w:val="en-AU"/>
        </w:rPr>
      </w:pPr>
      <w:r w:rsidRPr="00605086">
        <w:rPr>
          <w:color w:val="000000"/>
        </w:rPr>
        <w:tab/>
      </w:r>
      <w:r w:rsidRPr="00605086">
        <w:rPr>
          <w:color w:val="000000"/>
        </w:rPr>
        <w:tab/>
      </w:r>
      <w:r w:rsidRPr="00605086">
        <w:rPr>
          <w:color w:val="000000"/>
        </w:rPr>
        <w:tab/>
      </w:r>
      <w:r w:rsidRPr="00605086">
        <w:rPr>
          <w:color w:val="000000"/>
        </w:rPr>
        <w:tab/>
      </w:r>
      <w:r w:rsidRPr="00605086">
        <w:rPr>
          <w:color w:val="000000"/>
        </w:rPr>
        <w:tab/>
      </w:r>
      <w:r w:rsidRPr="00605086">
        <w:rPr>
          <w:color w:val="000000"/>
        </w:rPr>
        <w:tab/>
      </w:r>
      <w:r w:rsidRPr="00605086">
        <w:rPr>
          <w:color w:val="000000"/>
        </w:rPr>
        <w:tab/>
      </w:r>
      <w:r w:rsidRPr="00605086">
        <w:rPr>
          <w:color w:val="000000"/>
        </w:rPr>
        <w:tab/>
      </w:r>
      <w:r w:rsidRPr="00605086">
        <w:rPr>
          <w:color w:val="000000"/>
        </w:rPr>
        <w:tab/>
      </w:r>
      <w:r w:rsidRPr="00605086">
        <w:rPr>
          <w:color w:val="000000"/>
          <w:lang w:val="en-AU"/>
        </w:rPr>
        <w:t>......................................</w:t>
      </w:r>
    </w:p>
    <w:p w:rsidR="0032618C" w:rsidRPr="00605086" w:rsidRDefault="0032618C" w:rsidP="003C4B6A">
      <w:pPr>
        <w:jc w:val="both"/>
        <w:rPr>
          <w:color w:val="000000"/>
          <w:lang w:val="ru-RU"/>
        </w:rPr>
      </w:pPr>
      <w:r w:rsidRPr="00605086">
        <w:rPr>
          <w:color w:val="000000"/>
        </w:rPr>
        <w:t xml:space="preserve">                                                                                                 </w:t>
      </w:r>
      <w:r w:rsidRPr="00605086">
        <w:rPr>
          <w:color w:val="000000"/>
        </w:rPr>
        <w:tab/>
        <w:t xml:space="preserve">           (подпис)</w:t>
      </w:r>
    </w:p>
    <w:p w:rsidR="0032618C" w:rsidRDefault="0032618C"/>
    <w:sectPr w:rsidR="0032618C" w:rsidSect="00E86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4B6A"/>
    <w:rsid w:val="0032618C"/>
    <w:rsid w:val="003C4B6A"/>
    <w:rsid w:val="004A7405"/>
    <w:rsid w:val="00541148"/>
    <w:rsid w:val="00577958"/>
    <w:rsid w:val="00605086"/>
    <w:rsid w:val="007530BE"/>
    <w:rsid w:val="00797F49"/>
    <w:rsid w:val="00957ED7"/>
    <w:rsid w:val="009C25FD"/>
    <w:rsid w:val="00AE185D"/>
    <w:rsid w:val="00B020F9"/>
    <w:rsid w:val="00BC6655"/>
    <w:rsid w:val="00E8657C"/>
    <w:rsid w:val="00F7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B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E185D"/>
    <w:pPr>
      <w:spacing w:before="100" w:beforeAutospacing="1" w:after="119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64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563</Words>
  <Characters>3212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Admin</cp:lastModifiedBy>
  <cp:revision>4</cp:revision>
  <dcterms:created xsi:type="dcterms:W3CDTF">2016-07-21T11:53:00Z</dcterms:created>
  <dcterms:modified xsi:type="dcterms:W3CDTF">2018-07-24T12:18:00Z</dcterms:modified>
</cp:coreProperties>
</file>